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1516" w14:textId="77777777" w:rsidR="00567538" w:rsidRDefault="00567538" w:rsidP="007C2DE1">
      <w:pPr>
        <w:rPr>
          <w:szCs w:val="24"/>
        </w:rPr>
      </w:pPr>
      <w:permStart w:id="81403308" w:edGrp="everyone"/>
    </w:p>
    <w:p w14:paraId="5EDE3913" w14:textId="77777777" w:rsidR="00567538" w:rsidRDefault="00567538" w:rsidP="007C2DE1">
      <w:pPr>
        <w:rPr>
          <w:szCs w:val="24"/>
        </w:rPr>
      </w:pPr>
    </w:p>
    <w:p w14:paraId="1666A0B4" w14:textId="42EED13F" w:rsidR="007C2DE1" w:rsidRDefault="00622B09" w:rsidP="007C2DE1">
      <w:pPr>
        <w:rPr>
          <w:szCs w:val="24"/>
        </w:rPr>
      </w:pPr>
      <w:r>
        <w:rPr>
          <w:szCs w:val="24"/>
        </w:rPr>
        <w:t>Name des Kindes:</w:t>
      </w:r>
      <w:r>
        <w:rPr>
          <w:szCs w:val="24"/>
        </w:rPr>
        <w:tab/>
      </w:r>
      <w:r>
        <w:rPr>
          <w:szCs w:val="24"/>
        </w:rPr>
        <w:tab/>
      </w:r>
      <w:r>
        <w:rPr>
          <w:szCs w:val="24"/>
        </w:rPr>
        <w:tab/>
      </w:r>
      <w:r>
        <w:rPr>
          <w:szCs w:val="24"/>
        </w:rPr>
        <w:tab/>
      </w:r>
      <w:r>
        <w:rPr>
          <w:szCs w:val="24"/>
        </w:rPr>
        <w:tab/>
      </w:r>
      <w:r>
        <w:rPr>
          <w:szCs w:val="24"/>
        </w:rPr>
        <w:tab/>
        <w:t>Datum:</w:t>
      </w:r>
    </w:p>
    <w:p w14:paraId="7A2FE823" w14:textId="77777777" w:rsidR="00622B09" w:rsidRDefault="00622B09" w:rsidP="007C2DE1">
      <w:pPr>
        <w:rPr>
          <w:szCs w:val="24"/>
        </w:rPr>
      </w:pPr>
    </w:p>
    <w:p w14:paraId="1AE98340" w14:textId="77777777" w:rsidR="00622B09" w:rsidRDefault="00622B09" w:rsidP="007C2DE1">
      <w:pPr>
        <w:rPr>
          <w:szCs w:val="24"/>
        </w:rPr>
      </w:pPr>
    </w:p>
    <w:p w14:paraId="0B5CDD89" w14:textId="77777777" w:rsidR="00622B09" w:rsidRDefault="00622B09" w:rsidP="007C2DE1">
      <w:pPr>
        <w:rPr>
          <w:szCs w:val="24"/>
        </w:rPr>
      </w:pPr>
      <w:r>
        <w:rPr>
          <w:szCs w:val="24"/>
        </w:rPr>
        <w:t>Beteiligte:</w:t>
      </w:r>
    </w:p>
    <w:p w14:paraId="04AB757D" w14:textId="77777777" w:rsidR="00622B09" w:rsidRDefault="00622B09" w:rsidP="007C2DE1">
      <w:pPr>
        <w:rPr>
          <w:szCs w:val="24"/>
        </w:rPr>
      </w:pPr>
    </w:p>
    <w:p w14:paraId="40C6F009" w14:textId="77777777" w:rsidR="00622B09" w:rsidRDefault="00622B09" w:rsidP="007C2DE1">
      <w:pPr>
        <w:rPr>
          <w:szCs w:val="24"/>
        </w:rPr>
      </w:pPr>
    </w:p>
    <w:p w14:paraId="2AF368E1" w14:textId="77777777" w:rsidR="00BF70C0" w:rsidRDefault="00BF70C0" w:rsidP="007C2DE1">
      <w:pPr>
        <w:rPr>
          <w:szCs w:val="24"/>
        </w:rPr>
      </w:pPr>
    </w:p>
    <w:p w14:paraId="570B50E2" w14:textId="77777777" w:rsidR="00BF70C0" w:rsidRDefault="00BF70C0" w:rsidP="007C2DE1">
      <w:pPr>
        <w:rPr>
          <w:szCs w:val="24"/>
        </w:rPr>
      </w:pPr>
    </w:p>
    <w:p w14:paraId="682AE370" w14:textId="77777777" w:rsidR="00BF70C0" w:rsidRDefault="00BF70C0" w:rsidP="007C2DE1">
      <w:pPr>
        <w:rPr>
          <w:szCs w:val="24"/>
        </w:rPr>
      </w:pPr>
    </w:p>
    <w:p w14:paraId="50642AC2" w14:textId="77777777" w:rsidR="00BF70C0" w:rsidRDefault="00BF70C0" w:rsidP="007C2DE1">
      <w:pPr>
        <w:rPr>
          <w:szCs w:val="24"/>
        </w:rPr>
      </w:pPr>
    </w:p>
    <w:p w14:paraId="2DC943F9" w14:textId="77777777" w:rsidR="00622B09" w:rsidRDefault="00622B09" w:rsidP="007C2DE1">
      <w:pPr>
        <w:rPr>
          <w:szCs w:val="24"/>
        </w:rPr>
      </w:pPr>
    </w:p>
    <w:p w14:paraId="1D4165BA" w14:textId="77777777" w:rsidR="00622B09" w:rsidRDefault="00622B09" w:rsidP="007C2DE1">
      <w:pPr>
        <w:rPr>
          <w:szCs w:val="24"/>
        </w:rPr>
      </w:pPr>
    </w:p>
    <w:p w14:paraId="70E841DF" w14:textId="77777777" w:rsidR="00622B09" w:rsidRDefault="002D1226" w:rsidP="007C2DE1">
      <w:pPr>
        <w:rPr>
          <w:szCs w:val="24"/>
        </w:rPr>
      </w:pPr>
      <w:r>
        <w:rPr>
          <w:szCs w:val="24"/>
        </w:rPr>
        <w:t>Hiermit bestätige ich, dass mit mir ein Elterngespräch geführt wurde, in dem ich darüber informiert worden bin, dass für mein Kind ein Antrag für eine sogenannte „Inklusionsfachkraft“ beim LWL gestellt werden soll.</w:t>
      </w:r>
    </w:p>
    <w:p w14:paraId="1933F5C9" w14:textId="77777777" w:rsidR="002D1226" w:rsidRDefault="002D1226" w:rsidP="007C2DE1">
      <w:pPr>
        <w:rPr>
          <w:szCs w:val="24"/>
        </w:rPr>
      </w:pPr>
    </w:p>
    <w:p w14:paraId="7968D78A" w14:textId="77777777" w:rsidR="002D1226" w:rsidRDefault="002D1226" w:rsidP="007C2DE1">
      <w:pPr>
        <w:rPr>
          <w:szCs w:val="24"/>
        </w:rPr>
      </w:pPr>
      <w:r>
        <w:rPr>
          <w:szCs w:val="24"/>
        </w:rPr>
        <w:t>Ich bin über die Arbeit einer Inklusionsfachkraft und alle weiteren Schritte aufgeklärt worden.</w:t>
      </w:r>
    </w:p>
    <w:p w14:paraId="4621B9D3" w14:textId="77777777" w:rsidR="00E774CD" w:rsidRDefault="00E774CD" w:rsidP="007C2DE1">
      <w:pPr>
        <w:rPr>
          <w:szCs w:val="24"/>
        </w:rPr>
      </w:pPr>
    </w:p>
    <w:p w14:paraId="16E2B4B0" w14:textId="77777777" w:rsidR="00E774CD" w:rsidRDefault="00E774CD" w:rsidP="007C2DE1">
      <w:pPr>
        <w:rPr>
          <w:szCs w:val="24"/>
        </w:rPr>
      </w:pPr>
      <w:r>
        <w:rPr>
          <w:szCs w:val="24"/>
        </w:rPr>
        <w:t xml:space="preserve">Ich konnte meine Ziele und Wünsche für mein Kind benennen. </w:t>
      </w:r>
    </w:p>
    <w:p w14:paraId="123A8008" w14:textId="77777777" w:rsidR="005D2C4B" w:rsidRDefault="005D2C4B" w:rsidP="007C2DE1">
      <w:pPr>
        <w:rPr>
          <w:szCs w:val="24"/>
        </w:rPr>
      </w:pPr>
    </w:p>
    <w:p w14:paraId="694E804E" w14:textId="77777777" w:rsidR="005D2C4B" w:rsidRDefault="005D2C4B" w:rsidP="007C2DE1">
      <w:pPr>
        <w:rPr>
          <w:szCs w:val="24"/>
        </w:rPr>
      </w:pPr>
      <w:r>
        <w:rPr>
          <w:szCs w:val="24"/>
        </w:rPr>
        <w:t>Mir wurde</w:t>
      </w:r>
      <w:r w:rsidR="00DA54C4">
        <w:rPr>
          <w:szCs w:val="24"/>
        </w:rPr>
        <w:t xml:space="preserve"> mitgeteilt, </w:t>
      </w:r>
      <w:r w:rsidR="00DA54C4" w:rsidRPr="003F0D3A">
        <w:rPr>
          <w:szCs w:val="24"/>
        </w:rPr>
        <w:t>auf welchen Wegen ich mich intern beschweren kann</w:t>
      </w:r>
      <w:r w:rsidR="00DA54C4">
        <w:rPr>
          <w:szCs w:val="24"/>
        </w:rPr>
        <w:t xml:space="preserve"> und mir wurden die </w:t>
      </w:r>
      <w:r>
        <w:rPr>
          <w:szCs w:val="24"/>
        </w:rPr>
        <w:t>Kontaktdaten des</w:t>
      </w:r>
      <w:r w:rsidR="00E774CD">
        <w:rPr>
          <w:szCs w:val="24"/>
        </w:rPr>
        <w:t xml:space="preserve"> externen Beschwerdemanagements</w:t>
      </w:r>
      <w:r>
        <w:rPr>
          <w:szCs w:val="24"/>
        </w:rPr>
        <w:t xml:space="preserve"> des</w:t>
      </w:r>
      <w:r w:rsidR="00E774CD">
        <w:rPr>
          <w:szCs w:val="24"/>
        </w:rPr>
        <w:t xml:space="preserve"> </w:t>
      </w:r>
      <w:r w:rsidR="005D7B05">
        <w:rPr>
          <w:szCs w:val="24"/>
        </w:rPr>
        <w:t xml:space="preserve">zuständigen </w:t>
      </w:r>
      <w:r>
        <w:rPr>
          <w:szCs w:val="24"/>
        </w:rPr>
        <w:t>Jugendamtes</w:t>
      </w:r>
      <w:r w:rsidR="00E774CD">
        <w:rPr>
          <w:szCs w:val="24"/>
        </w:rPr>
        <w:t xml:space="preserve"> </w:t>
      </w:r>
      <w:r>
        <w:rPr>
          <w:szCs w:val="24"/>
        </w:rPr>
        <w:t>mitgeteilt.</w:t>
      </w:r>
    </w:p>
    <w:p w14:paraId="039D2288" w14:textId="77777777" w:rsidR="002D1226" w:rsidRDefault="002D1226" w:rsidP="007C2DE1">
      <w:pPr>
        <w:rPr>
          <w:szCs w:val="24"/>
        </w:rPr>
      </w:pPr>
    </w:p>
    <w:p w14:paraId="3E4267FD" w14:textId="77777777" w:rsidR="002D1226" w:rsidRDefault="002D1226" w:rsidP="007C2DE1">
      <w:pPr>
        <w:rPr>
          <w:szCs w:val="24"/>
        </w:rPr>
      </w:pPr>
      <w:r>
        <w:rPr>
          <w:szCs w:val="24"/>
        </w:rPr>
        <w:t xml:space="preserve">Mir wurde sowohl die inklusionspädagogische Konzeption der Einrichtung als auch </w:t>
      </w:r>
      <w:r w:rsidR="00BF70C0">
        <w:rPr>
          <w:szCs w:val="24"/>
        </w:rPr>
        <w:t xml:space="preserve">der „Landesrahmenvertrag“ der Landschaftsverbände und </w:t>
      </w:r>
      <w:r>
        <w:rPr>
          <w:szCs w:val="24"/>
        </w:rPr>
        <w:t xml:space="preserve">die </w:t>
      </w:r>
      <w:r w:rsidR="00BF70C0">
        <w:rPr>
          <w:szCs w:val="24"/>
        </w:rPr>
        <w:t>„</w:t>
      </w:r>
      <w:r>
        <w:rPr>
          <w:szCs w:val="24"/>
        </w:rPr>
        <w:t>Vereinbarungen de</w:t>
      </w:r>
      <w:r w:rsidR="00BF70C0">
        <w:rPr>
          <w:szCs w:val="24"/>
        </w:rPr>
        <w:t>r Landschaftsverbände mit der freie Wohlfahrtspflege“</w:t>
      </w:r>
      <w:r>
        <w:rPr>
          <w:szCs w:val="24"/>
        </w:rPr>
        <w:t xml:space="preserve"> zugänglich gemacht. </w:t>
      </w:r>
    </w:p>
    <w:p w14:paraId="149C31AD" w14:textId="77777777" w:rsidR="00622B09" w:rsidRDefault="00622B09" w:rsidP="007C2DE1">
      <w:pPr>
        <w:rPr>
          <w:szCs w:val="24"/>
        </w:rPr>
      </w:pPr>
    </w:p>
    <w:p w14:paraId="472A6861" w14:textId="77777777" w:rsidR="00622B09" w:rsidRDefault="00622B09" w:rsidP="007C2DE1">
      <w:pPr>
        <w:rPr>
          <w:szCs w:val="24"/>
        </w:rPr>
      </w:pPr>
    </w:p>
    <w:p w14:paraId="40F3235C" w14:textId="77777777" w:rsidR="00622B09" w:rsidRDefault="00622B09" w:rsidP="007C2DE1">
      <w:pPr>
        <w:rPr>
          <w:szCs w:val="24"/>
        </w:rPr>
      </w:pPr>
    </w:p>
    <w:p w14:paraId="4AA05D42" w14:textId="77777777" w:rsidR="00622B09" w:rsidRDefault="00622B09" w:rsidP="007C2DE1">
      <w:pPr>
        <w:rPr>
          <w:szCs w:val="24"/>
        </w:rPr>
      </w:pPr>
    </w:p>
    <w:p w14:paraId="052688D8" w14:textId="77777777" w:rsidR="00622B09" w:rsidRDefault="00622B09" w:rsidP="007C2DE1">
      <w:pPr>
        <w:rPr>
          <w:szCs w:val="24"/>
        </w:rPr>
      </w:pPr>
    </w:p>
    <w:p w14:paraId="325C6E1B" w14:textId="77777777" w:rsidR="00622B09" w:rsidRDefault="00622B09" w:rsidP="007C2DE1">
      <w:pPr>
        <w:rPr>
          <w:szCs w:val="24"/>
        </w:rPr>
      </w:pPr>
    </w:p>
    <w:p w14:paraId="1EF8DF06" w14:textId="77777777" w:rsidR="00622B09" w:rsidRDefault="00622B09" w:rsidP="007C2DE1">
      <w:pPr>
        <w:rPr>
          <w:szCs w:val="24"/>
        </w:rPr>
      </w:pPr>
    </w:p>
    <w:p w14:paraId="4C909B28" w14:textId="77777777" w:rsidR="00622B09" w:rsidRDefault="00622B09" w:rsidP="007C2DE1">
      <w:pPr>
        <w:rPr>
          <w:szCs w:val="24"/>
        </w:rPr>
      </w:pPr>
    </w:p>
    <w:p w14:paraId="629D2D4A" w14:textId="77777777" w:rsidR="00622B09" w:rsidRDefault="00622B09" w:rsidP="007C2DE1">
      <w:pPr>
        <w:rPr>
          <w:szCs w:val="24"/>
        </w:rPr>
      </w:pPr>
    </w:p>
    <w:p w14:paraId="42DF4EF8" w14:textId="77777777" w:rsidR="00622B09" w:rsidRDefault="00622B09" w:rsidP="007C2DE1">
      <w:pPr>
        <w:rPr>
          <w:szCs w:val="24"/>
        </w:rPr>
      </w:pPr>
    </w:p>
    <w:p w14:paraId="0BE546D4" w14:textId="77777777" w:rsidR="00622B09" w:rsidRDefault="00622B09" w:rsidP="007C2DE1">
      <w:pPr>
        <w:rPr>
          <w:szCs w:val="24"/>
        </w:rPr>
      </w:pPr>
    </w:p>
    <w:p w14:paraId="75DAF879" w14:textId="77777777" w:rsidR="00622B09" w:rsidRDefault="00622B09" w:rsidP="007C2DE1">
      <w:pPr>
        <w:rPr>
          <w:szCs w:val="24"/>
        </w:rPr>
      </w:pPr>
    </w:p>
    <w:p w14:paraId="6C7B2268" w14:textId="77777777" w:rsidR="00622B09" w:rsidRDefault="00622B09" w:rsidP="007C2DE1">
      <w:pPr>
        <w:rPr>
          <w:szCs w:val="24"/>
        </w:rPr>
      </w:pPr>
    </w:p>
    <w:p w14:paraId="4AE3D1B6" w14:textId="77777777" w:rsidR="00622B09" w:rsidRDefault="00622B09" w:rsidP="007C2DE1">
      <w:pPr>
        <w:rPr>
          <w:szCs w:val="24"/>
        </w:rPr>
      </w:pPr>
    </w:p>
    <w:p w14:paraId="20F11C8B" w14:textId="77777777" w:rsidR="00622B09" w:rsidRDefault="00622B09" w:rsidP="007C2DE1">
      <w:pPr>
        <w:rPr>
          <w:szCs w:val="24"/>
        </w:rPr>
      </w:pPr>
    </w:p>
    <w:p w14:paraId="5CE0C9C6" w14:textId="77777777" w:rsidR="005A79BB" w:rsidRDefault="005A79BB" w:rsidP="007C2DE1">
      <w:pPr>
        <w:rPr>
          <w:szCs w:val="24"/>
        </w:rPr>
      </w:pPr>
      <w:r>
        <w:rPr>
          <w:szCs w:val="24"/>
        </w:rPr>
        <w:t>_________________________________________</w:t>
      </w:r>
      <w:r w:rsidR="002D1226">
        <w:rPr>
          <w:szCs w:val="24"/>
        </w:rPr>
        <w:tab/>
      </w:r>
      <w:r w:rsidR="002D1226">
        <w:rPr>
          <w:szCs w:val="24"/>
        </w:rPr>
        <w:tab/>
      </w:r>
      <w:r>
        <w:rPr>
          <w:szCs w:val="24"/>
        </w:rPr>
        <w:t>__________________________________________</w:t>
      </w:r>
    </w:p>
    <w:p w14:paraId="36A9A37F" w14:textId="77777777" w:rsidR="002C7FE5" w:rsidRDefault="005A79BB" w:rsidP="006743D8">
      <w:pPr>
        <w:rPr>
          <w:szCs w:val="24"/>
        </w:rPr>
      </w:pPr>
      <w:r>
        <w:rPr>
          <w:szCs w:val="24"/>
        </w:rPr>
        <w:t>Unterschrift der Mitarbeiter</w:t>
      </w:r>
      <w:r w:rsidR="002D1226">
        <w:rPr>
          <w:szCs w:val="24"/>
        </w:rPr>
        <w:t>*innen</w:t>
      </w:r>
      <w:r w:rsidR="002D1226">
        <w:rPr>
          <w:szCs w:val="24"/>
        </w:rPr>
        <w:tab/>
      </w:r>
      <w:r w:rsidR="002D1226">
        <w:rPr>
          <w:szCs w:val="24"/>
        </w:rPr>
        <w:tab/>
      </w:r>
      <w:r w:rsidR="002D1226">
        <w:rPr>
          <w:szCs w:val="24"/>
        </w:rPr>
        <w:tab/>
      </w:r>
      <w:r>
        <w:rPr>
          <w:szCs w:val="24"/>
        </w:rPr>
        <w:t xml:space="preserve">Unterschrift der Personensorgeberechtigen </w:t>
      </w:r>
    </w:p>
    <w:p w14:paraId="0A6F898D" w14:textId="77777777" w:rsidR="00567538" w:rsidRPr="00567538" w:rsidRDefault="00567538" w:rsidP="00567538">
      <w:pPr>
        <w:rPr>
          <w:szCs w:val="24"/>
        </w:rPr>
      </w:pPr>
    </w:p>
    <w:p w14:paraId="3D986E94" w14:textId="77777777" w:rsidR="00567538" w:rsidRPr="00567538" w:rsidRDefault="00567538" w:rsidP="00567538">
      <w:pPr>
        <w:rPr>
          <w:szCs w:val="24"/>
        </w:rPr>
      </w:pPr>
    </w:p>
    <w:p w14:paraId="205C0589" w14:textId="77777777" w:rsidR="00567538" w:rsidRPr="00567538" w:rsidRDefault="00567538" w:rsidP="00567538">
      <w:pPr>
        <w:rPr>
          <w:szCs w:val="24"/>
        </w:rPr>
      </w:pPr>
    </w:p>
    <w:p w14:paraId="7C1A2DAC" w14:textId="77777777" w:rsidR="00567538" w:rsidRPr="00567538" w:rsidRDefault="00567538" w:rsidP="00567538">
      <w:pPr>
        <w:rPr>
          <w:szCs w:val="24"/>
        </w:rPr>
      </w:pPr>
    </w:p>
    <w:p w14:paraId="0CDB1D8E" w14:textId="77777777" w:rsidR="00567538" w:rsidRPr="00567538" w:rsidRDefault="00567538" w:rsidP="00567538">
      <w:pPr>
        <w:rPr>
          <w:szCs w:val="24"/>
        </w:rPr>
      </w:pPr>
    </w:p>
    <w:p w14:paraId="01C5C3DC" w14:textId="77777777" w:rsidR="00567538" w:rsidRPr="00567538" w:rsidRDefault="00567538" w:rsidP="00567538">
      <w:pPr>
        <w:rPr>
          <w:szCs w:val="24"/>
        </w:rPr>
      </w:pPr>
    </w:p>
    <w:p w14:paraId="224FCBE1" w14:textId="77777777" w:rsidR="00567538" w:rsidRPr="00567538" w:rsidRDefault="00567538" w:rsidP="00567538">
      <w:pPr>
        <w:rPr>
          <w:szCs w:val="24"/>
        </w:rPr>
      </w:pPr>
    </w:p>
    <w:p w14:paraId="320ADB98" w14:textId="77777777" w:rsidR="00567538" w:rsidRPr="00567538" w:rsidRDefault="00567538" w:rsidP="00567538">
      <w:pPr>
        <w:rPr>
          <w:szCs w:val="24"/>
        </w:rPr>
      </w:pPr>
    </w:p>
    <w:p w14:paraId="7499FB6E" w14:textId="77777777" w:rsidR="00567538" w:rsidRPr="00567538" w:rsidRDefault="00567538" w:rsidP="00567538">
      <w:pPr>
        <w:rPr>
          <w:szCs w:val="24"/>
        </w:rPr>
      </w:pPr>
    </w:p>
    <w:p w14:paraId="5127ACE4" w14:textId="77777777" w:rsidR="00567538" w:rsidRDefault="00567538" w:rsidP="00567538">
      <w:pPr>
        <w:rPr>
          <w:szCs w:val="24"/>
        </w:rPr>
      </w:pPr>
    </w:p>
    <w:permEnd w:id="81403308"/>
    <w:p w14:paraId="4AAA60AA" w14:textId="77777777" w:rsidR="00567538" w:rsidRPr="00567538" w:rsidRDefault="00567538" w:rsidP="00567538">
      <w:pPr>
        <w:ind w:firstLine="709"/>
        <w:rPr>
          <w:szCs w:val="24"/>
        </w:rPr>
      </w:pPr>
    </w:p>
    <w:sectPr w:rsidR="00567538" w:rsidRPr="00567538" w:rsidSect="005D4256">
      <w:headerReference w:type="default" r:id="rId7"/>
      <w:footerReference w:type="default" r:id="rId8"/>
      <w:type w:val="nextColumn"/>
      <w:pgSz w:w="11906" w:h="16838"/>
      <w:pgMar w:top="1134" w:right="1134" w:bottom="1134" w:left="1418"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2C3C" w14:textId="77777777" w:rsidR="005D4256" w:rsidRDefault="005D4256">
      <w:r>
        <w:separator/>
      </w:r>
    </w:p>
  </w:endnote>
  <w:endnote w:type="continuationSeparator" w:id="0">
    <w:p w14:paraId="6A402A57" w14:textId="77777777" w:rsidR="005D4256" w:rsidRDefault="005D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E51C" w14:textId="6242D531" w:rsidR="00567538" w:rsidRPr="00567538" w:rsidRDefault="00567538">
    <w:pPr>
      <w:rPr>
        <w:sz w:val="18"/>
        <w:szCs w:val="18"/>
      </w:rPr>
    </w:pPr>
    <w:r w:rsidRPr="00567538">
      <w:rPr>
        <w:sz w:val="18"/>
        <w:szCs w:val="18"/>
      </w:rPr>
      <w:t>III.6.7</w:t>
    </w:r>
    <w:r>
      <w:rPr>
        <w:sz w:val="18"/>
        <w:szCs w:val="18"/>
      </w:rPr>
      <w:t>/</w:t>
    </w:r>
    <w:r w:rsidRPr="00567538">
      <w:rPr>
        <w:sz w:val="18"/>
        <w:szCs w:val="18"/>
      </w:rPr>
      <w:t xml:space="preserve">04 </w:t>
    </w:r>
    <w:r>
      <w:rPr>
        <w:sz w:val="18"/>
        <w:szCs w:val="18"/>
      </w:rPr>
      <w:t>FB-KuF</w:t>
    </w:r>
    <w:r w:rsidRPr="00567538">
      <w:rPr>
        <w:sz w:val="18"/>
        <w:szCs w:val="18"/>
      </w:rPr>
      <w:t xml:space="preserve"> Nachweis Erstgespräch Inklusion</w:t>
    </w:r>
  </w:p>
  <w:tbl>
    <w:tblPr>
      <w:tblW w:w="0" w:type="auto"/>
      <w:tblLook w:val="00A0" w:firstRow="1" w:lastRow="0" w:firstColumn="1" w:lastColumn="0" w:noHBand="0" w:noVBand="0"/>
    </w:tblPr>
    <w:tblGrid>
      <w:gridCol w:w="5628"/>
      <w:gridCol w:w="3660"/>
    </w:tblGrid>
    <w:tr w:rsidR="00C2080C" w:rsidRPr="00567538" w14:paraId="10378E7F" w14:textId="77777777">
      <w:tc>
        <w:tcPr>
          <w:tcW w:w="5628" w:type="dxa"/>
        </w:tcPr>
        <w:p w14:paraId="372A3A6E" w14:textId="77777777" w:rsidR="00C2080C" w:rsidRPr="00567538" w:rsidRDefault="00E8304A" w:rsidP="00622B09">
          <w:pPr>
            <w:pStyle w:val="Fuzeile"/>
            <w:rPr>
              <w:sz w:val="18"/>
              <w:szCs w:val="18"/>
            </w:rPr>
          </w:pPr>
          <w:r w:rsidRPr="00567538">
            <w:rPr>
              <w:sz w:val="18"/>
              <w:szCs w:val="18"/>
            </w:rPr>
            <w:t xml:space="preserve">Version </w:t>
          </w:r>
          <w:r w:rsidR="00DC318E" w:rsidRPr="00567538">
            <w:rPr>
              <w:sz w:val="18"/>
              <w:szCs w:val="18"/>
            </w:rPr>
            <w:t>1.0 / 22.01.2024</w:t>
          </w:r>
        </w:p>
      </w:tc>
      <w:tc>
        <w:tcPr>
          <w:tcW w:w="3660" w:type="dxa"/>
        </w:tcPr>
        <w:p w14:paraId="6A10591D" w14:textId="77777777" w:rsidR="00C2080C" w:rsidRPr="00567538" w:rsidRDefault="00C2080C" w:rsidP="006467A9">
          <w:pPr>
            <w:pStyle w:val="Fuzeile"/>
            <w:jc w:val="right"/>
            <w:rPr>
              <w:sz w:val="18"/>
              <w:szCs w:val="18"/>
            </w:rPr>
          </w:pPr>
        </w:p>
      </w:tc>
    </w:tr>
    <w:tr w:rsidR="00C2080C" w:rsidRPr="00567538" w14:paraId="5677A3BD" w14:textId="77777777">
      <w:tc>
        <w:tcPr>
          <w:tcW w:w="5628" w:type="dxa"/>
        </w:tcPr>
        <w:p w14:paraId="3E625343" w14:textId="77777777" w:rsidR="00C2080C" w:rsidRPr="00567538" w:rsidRDefault="00C2080C" w:rsidP="006467A9">
          <w:pPr>
            <w:pStyle w:val="Fuzeile"/>
            <w:rPr>
              <w:sz w:val="18"/>
              <w:szCs w:val="18"/>
            </w:rPr>
          </w:pPr>
          <w:r w:rsidRPr="00567538">
            <w:rPr>
              <w:sz w:val="18"/>
              <w:szCs w:val="18"/>
            </w:rPr>
            <w:t xml:space="preserve">Archivierung:  </w:t>
          </w:r>
          <w:r w:rsidR="00B559F8" w:rsidRPr="00567538">
            <w:rPr>
              <w:sz w:val="18"/>
              <w:szCs w:val="18"/>
            </w:rPr>
            <w:t>Bis zum Eintritt in die Schule</w:t>
          </w:r>
        </w:p>
      </w:tc>
      <w:tc>
        <w:tcPr>
          <w:tcW w:w="3660" w:type="dxa"/>
          <w:vAlign w:val="bottom"/>
        </w:tcPr>
        <w:p w14:paraId="5D2102DC" w14:textId="77777777" w:rsidR="00C2080C" w:rsidRPr="00567538" w:rsidRDefault="009D18F2" w:rsidP="006467A9">
          <w:pPr>
            <w:pStyle w:val="Fuzeile"/>
            <w:jc w:val="right"/>
            <w:rPr>
              <w:sz w:val="18"/>
              <w:szCs w:val="18"/>
            </w:rPr>
          </w:pPr>
          <w:r w:rsidRPr="00567538">
            <w:rPr>
              <w:sz w:val="18"/>
              <w:szCs w:val="18"/>
            </w:rPr>
            <w:t xml:space="preserve">Seite </w:t>
          </w:r>
          <w:r w:rsidRPr="00567538">
            <w:rPr>
              <w:rStyle w:val="Seitenzahl"/>
              <w:sz w:val="18"/>
              <w:szCs w:val="18"/>
            </w:rPr>
            <w:fldChar w:fldCharType="begin"/>
          </w:r>
          <w:r w:rsidRPr="00567538">
            <w:rPr>
              <w:rStyle w:val="Seitenzahl"/>
              <w:sz w:val="18"/>
              <w:szCs w:val="18"/>
            </w:rPr>
            <w:instrText xml:space="preserve"> PAGE </w:instrText>
          </w:r>
          <w:r w:rsidRPr="00567538">
            <w:rPr>
              <w:rStyle w:val="Seitenzahl"/>
              <w:sz w:val="18"/>
              <w:szCs w:val="18"/>
            </w:rPr>
            <w:fldChar w:fldCharType="separate"/>
          </w:r>
          <w:r w:rsidR="004A77FC" w:rsidRPr="00567538">
            <w:rPr>
              <w:rStyle w:val="Seitenzahl"/>
              <w:noProof/>
              <w:sz w:val="18"/>
              <w:szCs w:val="18"/>
            </w:rPr>
            <w:t>1</w:t>
          </w:r>
          <w:r w:rsidRPr="00567538">
            <w:rPr>
              <w:rStyle w:val="Seitenzahl"/>
              <w:sz w:val="18"/>
              <w:szCs w:val="18"/>
            </w:rPr>
            <w:fldChar w:fldCharType="end"/>
          </w:r>
          <w:r w:rsidRPr="00567538">
            <w:rPr>
              <w:rStyle w:val="Seitenzahl"/>
              <w:sz w:val="18"/>
              <w:szCs w:val="18"/>
            </w:rPr>
            <w:t xml:space="preserve"> von </w:t>
          </w:r>
          <w:r w:rsidRPr="00567538">
            <w:rPr>
              <w:rStyle w:val="Seitenzahl"/>
              <w:sz w:val="18"/>
              <w:szCs w:val="18"/>
            </w:rPr>
            <w:fldChar w:fldCharType="begin"/>
          </w:r>
          <w:r w:rsidRPr="00567538">
            <w:rPr>
              <w:rStyle w:val="Seitenzahl"/>
              <w:sz w:val="18"/>
              <w:szCs w:val="18"/>
            </w:rPr>
            <w:instrText xml:space="preserve"> NUMPAGES </w:instrText>
          </w:r>
          <w:r w:rsidRPr="00567538">
            <w:rPr>
              <w:rStyle w:val="Seitenzahl"/>
              <w:sz w:val="18"/>
              <w:szCs w:val="18"/>
            </w:rPr>
            <w:fldChar w:fldCharType="separate"/>
          </w:r>
          <w:r w:rsidR="004A77FC" w:rsidRPr="00567538">
            <w:rPr>
              <w:rStyle w:val="Seitenzahl"/>
              <w:noProof/>
              <w:sz w:val="18"/>
              <w:szCs w:val="18"/>
            </w:rPr>
            <w:t>1</w:t>
          </w:r>
          <w:r w:rsidRPr="00567538">
            <w:rPr>
              <w:rStyle w:val="Seitenzahl"/>
              <w:sz w:val="18"/>
              <w:szCs w:val="18"/>
            </w:rPr>
            <w:fldChar w:fldCharType="end"/>
          </w:r>
        </w:p>
      </w:tc>
    </w:tr>
  </w:tbl>
  <w:p w14:paraId="46D16021" w14:textId="77777777" w:rsidR="0000137F" w:rsidRPr="00C2080C" w:rsidRDefault="0000137F" w:rsidP="00C208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7277" w14:textId="77777777" w:rsidR="005D4256" w:rsidRDefault="005D4256">
      <w:r>
        <w:separator/>
      </w:r>
    </w:p>
  </w:footnote>
  <w:footnote w:type="continuationSeparator" w:id="0">
    <w:p w14:paraId="36097C73" w14:textId="77777777" w:rsidR="005D4256" w:rsidRDefault="005D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6569"/>
      <w:gridCol w:w="2785"/>
    </w:tblGrid>
    <w:tr w:rsidR="00C2080C" w:rsidRPr="00C2080C" w14:paraId="6B0341FA" w14:textId="77777777">
      <w:tc>
        <w:tcPr>
          <w:tcW w:w="6912" w:type="dxa"/>
        </w:tcPr>
        <w:p w14:paraId="6D3870F8" w14:textId="77777777" w:rsidR="00C2080C" w:rsidRPr="00C2080C" w:rsidRDefault="00C2080C" w:rsidP="006467A9">
          <w:pPr>
            <w:pStyle w:val="Kopfzeile"/>
          </w:pPr>
        </w:p>
      </w:tc>
      <w:tc>
        <w:tcPr>
          <w:tcW w:w="2865" w:type="dxa"/>
        </w:tcPr>
        <w:p w14:paraId="2952DD5F" w14:textId="139ED885" w:rsidR="00C2080C" w:rsidRPr="00C2080C" w:rsidRDefault="00567538" w:rsidP="006467A9">
          <w:pPr>
            <w:pStyle w:val="Kopfzeile"/>
            <w:jc w:val="center"/>
          </w:pPr>
          <w:r w:rsidRPr="00C2080C">
            <w:rPr>
              <w:noProof/>
              <w:color w:val="5E5D5D"/>
            </w:rPr>
            <w:drawing>
              <wp:inline distT="0" distB="0" distL="0" distR="0" wp14:anchorId="194D4FB8" wp14:editId="37BAC831">
                <wp:extent cx="464820" cy="403860"/>
                <wp:effectExtent l="0" t="0" r="0" b="0"/>
                <wp:docPr id="1" name="Grafik 1" descr="http://upload.wikimedia.org/wikipedia/de/thumb/a/a3/Awo-logo-08.svg/700px-Awo-logo-0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upload.wikimedia.org/wikipedia/de/thumb/a/a3/Awo-logo-08.svg/700px-Awo-logo-08.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03860"/>
                        </a:xfrm>
                        <a:prstGeom prst="rect">
                          <a:avLst/>
                        </a:prstGeom>
                        <a:noFill/>
                        <a:ln>
                          <a:noFill/>
                        </a:ln>
                      </pic:spPr>
                    </pic:pic>
                  </a:graphicData>
                </a:graphic>
              </wp:inline>
            </w:drawing>
          </w:r>
        </w:p>
      </w:tc>
    </w:tr>
    <w:tr w:rsidR="00C2080C" w:rsidRPr="00C2080C" w14:paraId="521558B0" w14:textId="77777777">
      <w:trPr>
        <w:trHeight w:val="444"/>
      </w:trPr>
      <w:tc>
        <w:tcPr>
          <w:tcW w:w="6912" w:type="dxa"/>
          <w:vAlign w:val="center"/>
        </w:tcPr>
        <w:p w14:paraId="7707040F" w14:textId="6E1A9F4F" w:rsidR="00C2080C" w:rsidRPr="00C2080C" w:rsidRDefault="00C2080C" w:rsidP="00776D46">
          <w:pPr>
            <w:pStyle w:val="Kopfzeile"/>
          </w:pPr>
        </w:p>
      </w:tc>
      <w:tc>
        <w:tcPr>
          <w:tcW w:w="2865" w:type="dxa"/>
          <w:vAlign w:val="center"/>
        </w:tcPr>
        <w:p w14:paraId="6333B78C" w14:textId="77777777" w:rsidR="00C2080C" w:rsidRPr="00C2080C" w:rsidRDefault="00C2080C" w:rsidP="006467A9">
          <w:pPr>
            <w:pStyle w:val="Kopfzeile"/>
            <w:rPr>
              <w:b/>
            </w:rPr>
          </w:pPr>
          <w:r w:rsidRPr="00C2080C">
            <w:rPr>
              <w:b/>
            </w:rPr>
            <w:t>Unterbezirk Ruhr-Mitte</w:t>
          </w:r>
        </w:p>
      </w:tc>
    </w:tr>
  </w:tbl>
  <w:p w14:paraId="17F8482F" w14:textId="77777777" w:rsidR="0051138A" w:rsidRDefault="005113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068B"/>
    <w:multiLevelType w:val="hybridMultilevel"/>
    <w:tmpl w:val="6276A338"/>
    <w:lvl w:ilvl="0" w:tplc="622A8234">
      <w:numFmt w:val="bullet"/>
      <w:lvlText w:val=""/>
      <w:lvlJc w:val="left"/>
      <w:pPr>
        <w:tabs>
          <w:tab w:val="num" w:pos="1065"/>
        </w:tabs>
        <w:ind w:left="1065" w:hanging="360"/>
      </w:pPr>
      <w:rPr>
        <w:rFonts w:ascii="Symbol" w:eastAsia="Times New Roman" w:hAnsi="Symbol" w:cs="Times New Roman"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1DBC6CE7"/>
    <w:multiLevelType w:val="hybridMultilevel"/>
    <w:tmpl w:val="D7D8F136"/>
    <w:lvl w:ilvl="0" w:tplc="B4FA721A">
      <w:numFmt w:val="bullet"/>
      <w:lvlText w:val="-"/>
      <w:lvlJc w:val="left"/>
      <w:pPr>
        <w:tabs>
          <w:tab w:val="num" w:pos="720"/>
        </w:tabs>
        <w:ind w:left="720" w:hanging="360"/>
      </w:pPr>
      <w:rPr>
        <w:rFonts w:ascii="Century Gothic" w:eastAsia="Times New Roman" w:hAnsi="Century Gothic"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1C13AE"/>
    <w:multiLevelType w:val="hybridMultilevel"/>
    <w:tmpl w:val="B21EA75A"/>
    <w:lvl w:ilvl="0" w:tplc="591C1A50">
      <w:numFmt w:val="bullet"/>
      <w:lvlText w:val=""/>
      <w:lvlJc w:val="left"/>
      <w:pPr>
        <w:tabs>
          <w:tab w:val="num" w:pos="1065"/>
        </w:tabs>
        <w:ind w:left="1065" w:hanging="360"/>
      </w:pPr>
      <w:rPr>
        <w:rFonts w:ascii="Symbol" w:eastAsia="Times New Roman" w:hAnsi="Symbol" w:cs="Times New Roman"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E30780"/>
    <w:multiLevelType w:val="hybridMultilevel"/>
    <w:tmpl w:val="D3B42A34"/>
    <w:lvl w:ilvl="0" w:tplc="0407000F">
      <w:start w:val="1"/>
      <w:numFmt w:val="decimal"/>
      <w:lvlText w:val="%1."/>
      <w:lvlJc w:val="left"/>
      <w:pPr>
        <w:tabs>
          <w:tab w:val="num" w:pos="1789"/>
        </w:tabs>
        <w:ind w:left="1789" w:hanging="360"/>
      </w:pPr>
    </w:lvl>
    <w:lvl w:ilvl="1" w:tplc="04070019" w:tentative="1">
      <w:start w:val="1"/>
      <w:numFmt w:val="lowerLetter"/>
      <w:lvlText w:val="%2."/>
      <w:lvlJc w:val="left"/>
      <w:pPr>
        <w:tabs>
          <w:tab w:val="num" w:pos="2509"/>
        </w:tabs>
        <w:ind w:left="2509" w:hanging="360"/>
      </w:pPr>
    </w:lvl>
    <w:lvl w:ilvl="2" w:tplc="0407001B" w:tentative="1">
      <w:start w:val="1"/>
      <w:numFmt w:val="lowerRoman"/>
      <w:lvlText w:val="%3."/>
      <w:lvlJc w:val="right"/>
      <w:pPr>
        <w:tabs>
          <w:tab w:val="num" w:pos="3229"/>
        </w:tabs>
        <w:ind w:left="3229" w:hanging="180"/>
      </w:pPr>
    </w:lvl>
    <w:lvl w:ilvl="3" w:tplc="0407000F" w:tentative="1">
      <w:start w:val="1"/>
      <w:numFmt w:val="decimal"/>
      <w:lvlText w:val="%4."/>
      <w:lvlJc w:val="left"/>
      <w:pPr>
        <w:tabs>
          <w:tab w:val="num" w:pos="3949"/>
        </w:tabs>
        <w:ind w:left="3949" w:hanging="360"/>
      </w:pPr>
    </w:lvl>
    <w:lvl w:ilvl="4" w:tplc="04070019" w:tentative="1">
      <w:start w:val="1"/>
      <w:numFmt w:val="lowerLetter"/>
      <w:lvlText w:val="%5."/>
      <w:lvlJc w:val="left"/>
      <w:pPr>
        <w:tabs>
          <w:tab w:val="num" w:pos="4669"/>
        </w:tabs>
        <w:ind w:left="4669" w:hanging="360"/>
      </w:pPr>
    </w:lvl>
    <w:lvl w:ilvl="5" w:tplc="0407001B" w:tentative="1">
      <w:start w:val="1"/>
      <w:numFmt w:val="lowerRoman"/>
      <w:lvlText w:val="%6."/>
      <w:lvlJc w:val="right"/>
      <w:pPr>
        <w:tabs>
          <w:tab w:val="num" w:pos="5389"/>
        </w:tabs>
        <w:ind w:left="5389" w:hanging="180"/>
      </w:pPr>
    </w:lvl>
    <w:lvl w:ilvl="6" w:tplc="0407000F" w:tentative="1">
      <w:start w:val="1"/>
      <w:numFmt w:val="decimal"/>
      <w:lvlText w:val="%7."/>
      <w:lvlJc w:val="left"/>
      <w:pPr>
        <w:tabs>
          <w:tab w:val="num" w:pos="6109"/>
        </w:tabs>
        <w:ind w:left="6109" w:hanging="360"/>
      </w:pPr>
    </w:lvl>
    <w:lvl w:ilvl="7" w:tplc="04070019" w:tentative="1">
      <w:start w:val="1"/>
      <w:numFmt w:val="lowerLetter"/>
      <w:lvlText w:val="%8."/>
      <w:lvlJc w:val="left"/>
      <w:pPr>
        <w:tabs>
          <w:tab w:val="num" w:pos="6829"/>
        </w:tabs>
        <w:ind w:left="6829" w:hanging="360"/>
      </w:pPr>
    </w:lvl>
    <w:lvl w:ilvl="8" w:tplc="0407001B" w:tentative="1">
      <w:start w:val="1"/>
      <w:numFmt w:val="lowerRoman"/>
      <w:lvlText w:val="%9."/>
      <w:lvlJc w:val="right"/>
      <w:pPr>
        <w:tabs>
          <w:tab w:val="num" w:pos="7549"/>
        </w:tabs>
        <w:ind w:left="7549" w:hanging="180"/>
      </w:pPr>
    </w:lvl>
  </w:abstractNum>
  <w:abstractNum w:abstractNumId="4" w15:restartNumberingAfterBreak="0">
    <w:nsid w:val="35566808"/>
    <w:multiLevelType w:val="hybridMultilevel"/>
    <w:tmpl w:val="A5EE1B6E"/>
    <w:lvl w:ilvl="0" w:tplc="0407000F">
      <w:start w:val="1"/>
      <w:numFmt w:val="decimal"/>
      <w:lvlText w:val="%1."/>
      <w:lvlJc w:val="left"/>
      <w:pPr>
        <w:tabs>
          <w:tab w:val="num" w:pos="1429"/>
        </w:tabs>
        <w:ind w:left="1429" w:hanging="360"/>
      </w:p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5" w15:restartNumberingAfterBreak="0">
    <w:nsid w:val="47F0072F"/>
    <w:multiLevelType w:val="hybridMultilevel"/>
    <w:tmpl w:val="68724BF4"/>
    <w:lvl w:ilvl="0" w:tplc="0407000F">
      <w:start w:val="1"/>
      <w:numFmt w:val="decimal"/>
      <w:lvlText w:val="%1."/>
      <w:lvlJc w:val="left"/>
      <w:pPr>
        <w:tabs>
          <w:tab w:val="num" w:pos="1789"/>
        </w:tabs>
        <w:ind w:left="1789" w:hanging="360"/>
      </w:pPr>
    </w:lvl>
    <w:lvl w:ilvl="1" w:tplc="04070019" w:tentative="1">
      <w:start w:val="1"/>
      <w:numFmt w:val="lowerLetter"/>
      <w:lvlText w:val="%2."/>
      <w:lvlJc w:val="left"/>
      <w:pPr>
        <w:tabs>
          <w:tab w:val="num" w:pos="2509"/>
        </w:tabs>
        <w:ind w:left="2509" w:hanging="360"/>
      </w:pPr>
    </w:lvl>
    <w:lvl w:ilvl="2" w:tplc="0407001B" w:tentative="1">
      <w:start w:val="1"/>
      <w:numFmt w:val="lowerRoman"/>
      <w:lvlText w:val="%3."/>
      <w:lvlJc w:val="right"/>
      <w:pPr>
        <w:tabs>
          <w:tab w:val="num" w:pos="3229"/>
        </w:tabs>
        <w:ind w:left="3229" w:hanging="180"/>
      </w:pPr>
    </w:lvl>
    <w:lvl w:ilvl="3" w:tplc="0407000F" w:tentative="1">
      <w:start w:val="1"/>
      <w:numFmt w:val="decimal"/>
      <w:lvlText w:val="%4."/>
      <w:lvlJc w:val="left"/>
      <w:pPr>
        <w:tabs>
          <w:tab w:val="num" w:pos="3949"/>
        </w:tabs>
        <w:ind w:left="3949" w:hanging="360"/>
      </w:pPr>
    </w:lvl>
    <w:lvl w:ilvl="4" w:tplc="04070019" w:tentative="1">
      <w:start w:val="1"/>
      <w:numFmt w:val="lowerLetter"/>
      <w:lvlText w:val="%5."/>
      <w:lvlJc w:val="left"/>
      <w:pPr>
        <w:tabs>
          <w:tab w:val="num" w:pos="4669"/>
        </w:tabs>
        <w:ind w:left="4669" w:hanging="360"/>
      </w:pPr>
    </w:lvl>
    <w:lvl w:ilvl="5" w:tplc="0407001B" w:tentative="1">
      <w:start w:val="1"/>
      <w:numFmt w:val="lowerRoman"/>
      <w:lvlText w:val="%6."/>
      <w:lvlJc w:val="right"/>
      <w:pPr>
        <w:tabs>
          <w:tab w:val="num" w:pos="5389"/>
        </w:tabs>
        <w:ind w:left="5389" w:hanging="180"/>
      </w:pPr>
    </w:lvl>
    <w:lvl w:ilvl="6" w:tplc="0407000F" w:tentative="1">
      <w:start w:val="1"/>
      <w:numFmt w:val="decimal"/>
      <w:lvlText w:val="%7."/>
      <w:lvlJc w:val="left"/>
      <w:pPr>
        <w:tabs>
          <w:tab w:val="num" w:pos="6109"/>
        </w:tabs>
        <w:ind w:left="6109" w:hanging="360"/>
      </w:pPr>
    </w:lvl>
    <w:lvl w:ilvl="7" w:tplc="04070019" w:tentative="1">
      <w:start w:val="1"/>
      <w:numFmt w:val="lowerLetter"/>
      <w:lvlText w:val="%8."/>
      <w:lvlJc w:val="left"/>
      <w:pPr>
        <w:tabs>
          <w:tab w:val="num" w:pos="6829"/>
        </w:tabs>
        <w:ind w:left="6829" w:hanging="360"/>
      </w:pPr>
    </w:lvl>
    <w:lvl w:ilvl="8" w:tplc="0407001B" w:tentative="1">
      <w:start w:val="1"/>
      <w:numFmt w:val="lowerRoman"/>
      <w:lvlText w:val="%9."/>
      <w:lvlJc w:val="right"/>
      <w:pPr>
        <w:tabs>
          <w:tab w:val="num" w:pos="7549"/>
        </w:tabs>
        <w:ind w:left="7549" w:hanging="180"/>
      </w:pPr>
    </w:lvl>
  </w:abstractNum>
  <w:abstractNum w:abstractNumId="6" w15:restartNumberingAfterBreak="0">
    <w:nsid w:val="65FE1FE2"/>
    <w:multiLevelType w:val="hybridMultilevel"/>
    <w:tmpl w:val="AF4EEF4E"/>
    <w:lvl w:ilvl="0" w:tplc="0407000F">
      <w:start w:val="1"/>
      <w:numFmt w:val="decimal"/>
      <w:lvlText w:val="%1."/>
      <w:lvlJc w:val="left"/>
      <w:pPr>
        <w:tabs>
          <w:tab w:val="num" w:pos="1789"/>
        </w:tabs>
        <w:ind w:left="1789" w:hanging="360"/>
      </w:pPr>
    </w:lvl>
    <w:lvl w:ilvl="1" w:tplc="04070019" w:tentative="1">
      <w:start w:val="1"/>
      <w:numFmt w:val="lowerLetter"/>
      <w:lvlText w:val="%2."/>
      <w:lvlJc w:val="left"/>
      <w:pPr>
        <w:tabs>
          <w:tab w:val="num" w:pos="2509"/>
        </w:tabs>
        <w:ind w:left="2509" w:hanging="360"/>
      </w:pPr>
    </w:lvl>
    <w:lvl w:ilvl="2" w:tplc="0407001B" w:tentative="1">
      <w:start w:val="1"/>
      <w:numFmt w:val="lowerRoman"/>
      <w:lvlText w:val="%3."/>
      <w:lvlJc w:val="right"/>
      <w:pPr>
        <w:tabs>
          <w:tab w:val="num" w:pos="3229"/>
        </w:tabs>
        <w:ind w:left="3229" w:hanging="180"/>
      </w:pPr>
    </w:lvl>
    <w:lvl w:ilvl="3" w:tplc="0407000F" w:tentative="1">
      <w:start w:val="1"/>
      <w:numFmt w:val="decimal"/>
      <w:lvlText w:val="%4."/>
      <w:lvlJc w:val="left"/>
      <w:pPr>
        <w:tabs>
          <w:tab w:val="num" w:pos="3949"/>
        </w:tabs>
        <w:ind w:left="3949" w:hanging="360"/>
      </w:pPr>
    </w:lvl>
    <w:lvl w:ilvl="4" w:tplc="04070019" w:tentative="1">
      <w:start w:val="1"/>
      <w:numFmt w:val="lowerLetter"/>
      <w:lvlText w:val="%5."/>
      <w:lvlJc w:val="left"/>
      <w:pPr>
        <w:tabs>
          <w:tab w:val="num" w:pos="4669"/>
        </w:tabs>
        <w:ind w:left="4669" w:hanging="360"/>
      </w:pPr>
    </w:lvl>
    <w:lvl w:ilvl="5" w:tplc="0407001B" w:tentative="1">
      <w:start w:val="1"/>
      <w:numFmt w:val="lowerRoman"/>
      <w:lvlText w:val="%6."/>
      <w:lvlJc w:val="right"/>
      <w:pPr>
        <w:tabs>
          <w:tab w:val="num" w:pos="5389"/>
        </w:tabs>
        <w:ind w:left="5389" w:hanging="180"/>
      </w:pPr>
    </w:lvl>
    <w:lvl w:ilvl="6" w:tplc="0407000F" w:tentative="1">
      <w:start w:val="1"/>
      <w:numFmt w:val="decimal"/>
      <w:lvlText w:val="%7."/>
      <w:lvlJc w:val="left"/>
      <w:pPr>
        <w:tabs>
          <w:tab w:val="num" w:pos="6109"/>
        </w:tabs>
        <w:ind w:left="6109" w:hanging="360"/>
      </w:pPr>
    </w:lvl>
    <w:lvl w:ilvl="7" w:tplc="04070019" w:tentative="1">
      <w:start w:val="1"/>
      <w:numFmt w:val="lowerLetter"/>
      <w:lvlText w:val="%8."/>
      <w:lvlJc w:val="left"/>
      <w:pPr>
        <w:tabs>
          <w:tab w:val="num" w:pos="6829"/>
        </w:tabs>
        <w:ind w:left="6829" w:hanging="360"/>
      </w:pPr>
    </w:lvl>
    <w:lvl w:ilvl="8" w:tplc="0407001B" w:tentative="1">
      <w:start w:val="1"/>
      <w:numFmt w:val="lowerRoman"/>
      <w:lvlText w:val="%9."/>
      <w:lvlJc w:val="right"/>
      <w:pPr>
        <w:tabs>
          <w:tab w:val="num" w:pos="7549"/>
        </w:tabs>
        <w:ind w:left="7549" w:hanging="180"/>
      </w:pPr>
    </w:lvl>
  </w:abstractNum>
  <w:num w:numId="1" w16cid:durableId="1494101359">
    <w:abstractNumId w:val="1"/>
  </w:num>
  <w:num w:numId="2" w16cid:durableId="651981103">
    <w:abstractNumId w:val="4"/>
  </w:num>
  <w:num w:numId="3" w16cid:durableId="1699551278">
    <w:abstractNumId w:val="6"/>
  </w:num>
  <w:num w:numId="4" w16cid:durableId="1644386378">
    <w:abstractNumId w:val="3"/>
  </w:num>
  <w:num w:numId="5" w16cid:durableId="1157965414">
    <w:abstractNumId w:val="5"/>
  </w:num>
  <w:num w:numId="6" w16cid:durableId="1035546167">
    <w:abstractNumId w:val="0"/>
  </w:num>
  <w:num w:numId="7" w16cid:durableId="525758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DF"/>
    <w:rsid w:val="0000137F"/>
    <w:rsid w:val="0001145B"/>
    <w:rsid w:val="00012908"/>
    <w:rsid w:val="00015EA9"/>
    <w:rsid w:val="00023F19"/>
    <w:rsid w:val="000274AA"/>
    <w:rsid w:val="000324ED"/>
    <w:rsid w:val="000347D5"/>
    <w:rsid w:val="00035B2A"/>
    <w:rsid w:val="00036F7B"/>
    <w:rsid w:val="00037FC4"/>
    <w:rsid w:val="00042E14"/>
    <w:rsid w:val="00047971"/>
    <w:rsid w:val="00053C52"/>
    <w:rsid w:val="00057383"/>
    <w:rsid w:val="00057C05"/>
    <w:rsid w:val="0007292E"/>
    <w:rsid w:val="00072D72"/>
    <w:rsid w:val="00084B1F"/>
    <w:rsid w:val="00096697"/>
    <w:rsid w:val="000A1911"/>
    <w:rsid w:val="000A2133"/>
    <w:rsid w:val="000A4A08"/>
    <w:rsid w:val="000B02E5"/>
    <w:rsid w:val="000B087E"/>
    <w:rsid w:val="000B1C01"/>
    <w:rsid w:val="000B2FB8"/>
    <w:rsid w:val="000C1600"/>
    <w:rsid w:val="000C671E"/>
    <w:rsid w:val="000D4FE8"/>
    <w:rsid w:val="000E04B5"/>
    <w:rsid w:val="000E2918"/>
    <w:rsid w:val="000E32D0"/>
    <w:rsid w:val="000E7B64"/>
    <w:rsid w:val="000F08C1"/>
    <w:rsid w:val="000F7669"/>
    <w:rsid w:val="00100C66"/>
    <w:rsid w:val="0010682B"/>
    <w:rsid w:val="001076BB"/>
    <w:rsid w:val="00114A1E"/>
    <w:rsid w:val="001232F9"/>
    <w:rsid w:val="001252ED"/>
    <w:rsid w:val="00133A93"/>
    <w:rsid w:val="00133C31"/>
    <w:rsid w:val="00134501"/>
    <w:rsid w:val="001410E9"/>
    <w:rsid w:val="00150FF3"/>
    <w:rsid w:val="0015683E"/>
    <w:rsid w:val="00156B59"/>
    <w:rsid w:val="00161491"/>
    <w:rsid w:val="0016296E"/>
    <w:rsid w:val="00166C40"/>
    <w:rsid w:val="00166F0C"/>
    <w:rsid w:val="00172610"/>
    <w:rsid w:val="00175274"/>
    <w:rsid w:val="00175E2D"/>
    <w:rsid w:val="00183249"/>
    <w:rsid w:val="00185961"/>
    <w:rsid w:val="001863AA"/>
    <w:rsid w:val="00187CAE"/>
    <w:rsid w:val="00187EFA"/>
    <w:rsid w:val="001936B4"/>
    <w:rsid w:val="001A5C3B"/>
    <w:rsid w:val="001B054C"/>
    <w:rsid w:val="001B1EF2"/>
    <w:rsid w:val="001B292F"/>
    <w:rsid w:val="001B48C2"/>
    <w:rsid w:val="001C20A3"/>
    <w:rsid w:val="001C2F8A"/>
    <w:rsid w:val="001D0019"/>
    <w:rsid w:val="001D2D24"/>
    <w:rsid w:val="001D441E"/>
    <w:rsid w:val="001D63FB"/>
    <w:rsid w:val="001D66F6"/>
    <w:rsid w:val="001E3CC9"/>
    <w:rsid w:val="001E4C2F"/>
    <w:rsid w:val="001E5FF4"/>
    <w:rsid w:val="001F14E3"/>
    <w:rsid w:val="001F3A96"/>
    <w:rsid w:val="001F41F9"/>
    <w:rsid w:val="001F5259"/>
    <w:rsid w:val="001F600F"/>
    <w:rsid w:val="002020B9"/>
    <w:rsid w:val="002047D2"/>
    <w:rsid w:val="0020631E"/>
    <w:rsid w:val="00212E4B"/>
    <w:rsid w:val="002140B7"/>
    <w:rsid w:val="00215616"/>
    <w:rsid w:val="00217520"/>
    <w:rsid w:val="00222DB2"/>
    <w:rsid w:val="002300B0"/>
    <w:rsid w:val="00231E2A"/>
    <w:rsid w:val="002350D8"/>
    <w:rsid w:val="002359DA"/>
    <w:rsid w:val="002438C7"/>
    <w:rsid w:val="00255C6D"/>
    <w:rsid w:val="00257F15"/>
    <w:rsid w:val="00266C42"/>
    <w:rsid w:val="00266D00"/>
    <w:rsid w:val="00267E36"/>
    <w:rsid w:val="002807C0"/>
    <w:rsid w:val="002817E1"/>
    <w:rsid w:val="002846C0"/>
    <w:rsid w:val="00290D22"/>
    <w:rsid w:val="00294EBC"/>
    <w:rsid w:val="00297876"/>
    <w:rsid w:val="002A0CFF"/>
    <w:rsid w:val="002A439E"/>
    <w:rsid w:val="002A5487"/>
    <w:rsid w:val="002A5A3A"/>
    <w:rsid w:val="002A63B3"/>
    <w:rsid w:val="002B105D"/>
    <w:rsid w:val="002B35E0"/>
    <w:rsid w:val="002B5468"/>
    <w:rsid w:val="002C7FE5"/>
    <w:rsid w:val="002D0FEE"/>
    <w:rsid w:val="002D1226"/>
    <w:rsid w:val="002D3C2B"/>
    <w:rsid w:val="002D44FE"/>
    <w:rsid w:val="002D4EAF"/>
    <w:rsid w:val="002D72F3"/>
    <w:rsid w:val="002F2265"/>
    <w:rsid w:val="002F4A9F"/>
    <w:rsid w:val="00303A00"/>
    <w:rsid w:val="003169F3"/>
    <w:rsid w:val="003239E4"/>
    <w:rsid w:val="00323D73"/>
    <w:rsid w:val="00324DA1"/>
    <w:rsid w:val="0032728E"/>
    <w:rsid w:val="003324A4"/>
    <w:rsid w:val="00332D4D"/>
    <w:rsid w:val="00333E3D"/>
    <w:rsid w:val="003453BE"/>
    <w:rsid w:val="00361D5C"/>
    <w:rsid w:val="00361E12"/>
    <w:rsid w:val="00364C10"/>
    <w:rsid w:val="00364CA8"/>
    <w:rsid w:val="00367D88"/>
    <w:rsid w:val="003701E7"/>
    <w:rsid w:val="00374F9F"/>
    <w:rsid w:val="003807D2"/>
    <w:rsid w:val="00382BA0"/>
    <w:rsid w:val="0039018F"/>
    <w:rsid w:val="00392032"/>
    <w:rsid w:val="003A4C49"/>
    <w:rsid w:val="003A6F55"/>
    <w:rsid w:val="003E406B"/>
    <w:rsid w:val="003E45BC"/>
    <w:rsid w:val="003E529E"/>
    <w:rsid w:val="003E548C"/>
    <w:rsid w:val="003E69EB"/>
    <w:rsid w:val="003E7153"/>
    <w:rsid w:val="003F0D3A"/>
    <w:rsid w:val="003F2478"/>
    <w:rsid w:val="003F29B1"/>
    <w:rsid w:val="003F3BF7"/>
    <w:rsid w:val="003F46C1"/>
    <w:rsid w:val="003F5336"/>
    <w:rsid w:val="004004F6"/>
    <w:rsid w:val="00401DB8"/>
    <w:rsid w:val="00402CCA"/>
    <w:rsid w:val="00403468"/>
    <w:rsid w:val="004040C1"/>
    <w:rsid w:val="00411112"/>
    <w:rsid w:val="0041182F"/>
    <w:rsid w:val="00411D82"/>
    <w:rsid w:val="00415D49"/>
    <w:rsid w:val="004164DE"/>
    <w:rsid w:val="00420525"/>
    <w:rsid w:val="00427611"/>
    <w:rsid w:val="00430AD7"/>
    <w:rsid w:val="00431B50"/>
    <w:rsid w:val="00435701"/>
    <w:rsid w:val="004421CD"/>
    <w:rsid w:val="004428FC"/>
    <w:rsid w:val="004438D5"/>
    <w:rsid w:val="00444340"/>
    <w:rsid w:val="0044786F"/>
    <w:rsid w:val="00453CFB"/>
    <w:rsid w:val="0045414E"/>
    <w:rsid w:val="004541CC"/>
    <w:rsid w:val="00455128"/>
    <w:rsid w:val="00465917"/>
    <w:rsid w:val="00467108"/>
    <w:rsid w:val="00467DAB"/>
    <w:rsid w:val="00472703"/>
    <w:rsid w:val="004743F7"/>
    <w:rsid w:val="00475976"/>
    <w:rsid w:val="00482927"/>
    <w:rsid w:val="00484511"/>
    <w:rsid w:val="004853C0"/>
    <w:rsid w:val="00485875"/>
    <w:rsid w:val="00491078"/>
    <w:rsid w:val="0049206D"/>
    <w:rsid w:val="00493501"/>
    <w:rsid w:val="00495715"/>
    <w:rsid w:val="004A1477"/>
    <w:rsid w:val="004A576E"/>
    <w:rsid w:val="004A5A71"/>
    <w:rsid w:val="004A76F1"/>
    <w:rsid w:val="004A77FC"/>
    <w:rsid w:val="004B13BF"/>
    <w:rsid w:val="004B2B2C"/>
    <w:rsid w:val="004B3391"/>
    <w:rsid w:val="004B339E"/>
    <w:rsid w:val="004B4587"/>
    <w:rsid w:val="004B5202"/>
    <w:rsid w:val="004C63B4"/>
    <w:rsid w:val="004C6580"/>
    <w:rsid w:val="004D1957"/>
    <w:rsid w:val="004E1B5C"/>
    <w:rsid w:val="004E669E"/>
    <w:rsid w:val="004E6F9F"/>
    <w:rsid w:val="004F18B1"/>
    <w:rsid w:val="004F235F"/>
    <w:rsid w:val="005018CC"/>
    <w:rsid w:val="005033EF"/>
    <w:rsid w:val="00503FD1"/>
    <w:rsid w:val="005040C4"/>
    <w:rsid w:val="005040DF"/>
    <w:rsid w:val="0051138A"/>
    <w:rsid w:val="00511C4B"/>
    <w:rsid w:val="00511D45"/>
    <w:rsid w:val="005135A3"/>
    <w:rsid w:val="0051384C"/>
    <w:rsid w:val="00514F69"/>
    <w:rsid w:val="00517221"/>
    <w:rsid w:val="00531522"/>
    <w:rsid w:val="00533CD1"/>
    <w:rsid w:val="00535562"/>
    <w:rsid w:val="005366CB"/>
    <w:rsid w:val="00536E22"/>
    <w:rsid w:val="005400B8"/>
    <w:rsid w:val="00543587"/>
    <w:rsid w:val="0054432F"/>
    <w:rsid w:val="00547251"/>
    <w:rsid w:val="005477C5"/>
    <w:rsid w:val="005513D2"/>
    <w:rsid w:val="0055286D"/>
    <w:rsid w:val="00553BC1"/>
    <w:rsid w:val="00554C4A"/>
    <w:rsid w:val="00556D8A"/>
    <w:rsid w:val="00557D95"/>
    <w:rsid w:val="00567538"/>
    <w:rsid w:val="00571991"/>
    <w:rsid w:val="005720CF"/>
    <w:rsid w:val="00573E82"/>
    <w:rsid w:val="00575064"/>
    <w:rsid w:val="0057530C"/>
    <w:rsid w:val="00577CDF"/>
    <w:rsid w:val="00580FE8"/>
    <w:rsid w:val="005822E3"/>
    <w:rsid w:val="00591B82"/>
    <w:rsid w:val="005957C7"/>
    <w:rsid w:val="00595D67"/>
    <w:rsid w:val="00597CDF"/>
    <w:rsid w:val="005A1267"/>
    <w:rsid w:val="005A26F7"/>
    <w:rsid w:val="005A79BB"/>
    <w:rsid w:val="005B03BC"/>
    <w:rsid w:val="005B1D55"/>
    <w:rsid w:val="005B23CF"/>
    <w:rsid w:val="005B4313"/>
    <w:rsid w:val="005C3648"/>
    <w:rsid w:val="005D0DA7"/>
    <w:rsid w:val="005D2C4B"/>
    <w:rsid w:val="005D4256"/>
    <w:rsid w:val="005D55A3"/>
    <w:rsid w:val="005D7B05"/>
    <w:rsid w:val="005E4D14"/>
    <w:rsid w:val="005E7FAD"/>
    <w:rsid w:val="005F3B4D"/>
    <w:rsid w:val="005F44E2"/>
    <w:rsid w:val="005F5E12"/>
    <w:rsid w:val="005F7B04"/>
    <w:rsid w:val="006003B7"/>
    <w:rsid w:val="0060098D"/>
    <w:rsid w:val="00603915"/>
    <w:rsid w:val="0060399F"/>
    <w:rsid w:val="00606BB4"/>
    <w:rsid w:val="00610713"/>
    <w:rsid w:val="00611053"/>
    <w:rsid w:val="006215C5"/>
    <w:rsid w:val="00622B09"/>
    <w:rsid w:val="00626C75"/>
    <w:rsid w:val="00631206"/>
    <w:rsid w:val="006319E0"/>
    <w:rsid w:val="00634AEB"/>
    <w:rsid w:val="00635309"/>
    <w:rsid w:val="00637517"/>
    <w:rsid w:val="00640704"/>
    <w:rsid w:val="006407C5"/>
    <w:rsid w:val="00643750"/>
    <w:rsid w:val="00644434"/>
    <w:rsid w:val="006467A9"/>
    <w:rsid w:val="0065064A"/>
    <w:rsid w:val="00653CD2"/>
    <w:rsid w:val="00660A5F"/>
    <w:rsid w:val="006645F0"/>
    <w:rsid w:val="0067413C"/>
    <w:rsid w:val="006743D8"/>
    <w:rsid w:val="00674A28"/>
    <w:rsid w:val="0067552C"/>
    <w:rsid w:val="006776E6"/>
    <w:rsid w:val="00682B74"/>
    <w:rsid w:val="006869F1"/>
    <w:rsid w:val="006957F9"/>
    <w:rsid w:val="006A1BBB"/>
    <w:rsid w:val="006A7372"/>
    <w:rsid w:val="006B2F9A"/>
    <w:rsid w:val="006B3A1E"/>
    <w:rsid w:val="006B7B84"/>
    <w:rsid w:val="006C00A5"/>
    <w:rsid w:val="006D2A23"/>
    <w:rsid w:val="006D4086"/>
    <w:rsid w:val="006E03EB"/>
    <w:rsid w:val="006E4667"/>
    <w:rsid w:val="006F3A78"/>
    <w:rsid w:val="006F627A"/>
    <w:rsid w:val="006F6AF2"/>
    <w:rsid w:val="006F6EC1"/>
    <w:rsid w:val="007020FC"/>
    <w:rsid w:val="007027D9"/>
    <w:rsid w:val="00702F47"/>
    <w:rsid w:val="00710F3C"/>
    <w:rsid w:val="007135E6"/>
    <w:rsid w:val="0071793A"/>
    <w:rsid w:val="007236B6"/>
    <w:rsid w:val="007244A3"/>
    <w:rsid w:val="00725541"/>
    <w:rsid w:val="007303C5"/>
    <w:rsid w:val="00730C84"/>
    <w:rsid w:val="007325EE"/>
    <w:rsid w:val="0073785D"/>
    <w:rsid w:val="00740BD3"/>
    <w:rsid w:val="007416D1"/>
    <w:rsid w:val="00754603"/>
    <w:rsid w:val="00756CB9"/>
    <w:rsid w:val="007573AF"/>
    <w:rsid w:val="007605A4"/>
    <w:rsid w:val="00760CA4"/>
    <w:rsid w:val="00761C2C"/>
    <w:rsid w:val="0076623D"/>
    <w:rsid w:val="007705D4"/>
    <w:rsid w:val="00772641"/>
    <w:rsid w:val="007728FD"/>
    <w:rsid w:val="00773EDE"/>
    <w:rsid w:val="00776D46"/>
    <w:rsid w:val="0078116A"/>
    <w:rsid w:val="0078750F"/>
    <w:rsid w:val="007902CC"/>
    <w:rsid w:val="00791CD0"/>
    <w:rsid w:val="00792A1E"/>
    <w:rsid w:val="007960F7"/>
    <w:rsid w:val="007A2896"/>
    <w:rsid w:val="007A4B63"/>
    <w:rsid w:val="007A575A"/>
    <w:rsid w:val="007B58FC"/>
    <w:rsid w:val="007B75FF"/>
    <w:rsid w:val="007C2DE1"/>
    <w:rsid w:val="007C4C61"/>
    <w:rsid w:val="007C6613"/>
    <w:rsid w:val="007C7CEA"/>
    <w:rsid w:val="007D1DCA"/>
    <w:rsid w:val="007D244C"/>
    <w:rsid w:val="007E23CB"/>
    <w:rsid w:val="007E28A7"/>
    <w:rsid w:val="00801FB0"/>
    <w:rsid w:val="00807649"/>
    <w:rsid w:val="00807BED"/>
    <w:rsid w:val="0082207B"/>
    <w:rsid w:val="00823832"/>
    <w:rsid w:val="00825B0A"/>
    <w:rsid w:val="00833E4B"/>
    <w:rsid w:val="00834843"/>
    <w:rsid w:val="00835297"/>
    <w:rsid w:val="00840E29"/>
    <w:rsid w:val="00847481"/>
    <w:rsid w:val="00847526"/>
    <w:rsid w:val="00855C31"/>
    <w:rsid w:val="00856F36"/>
    <w:rsid w:val="008616EB"/>
    <w:rsid w:val="00865909"/>
    <w:rsid w:val="008659BB"/>
    <w:rsid w:val="008724B3"/>
    <w:rsid w:val="00872C0F"/>
    <w:rsid w:val="00874B7E"/>
    <w:rsid w:val="00882103"/>
    <w:rsid w:val="00882BBA"/>
    <w:rsid w:val="0088454F"/>
    <w:rsid w:val="00885864"/>
    <w:rsid w:val="00896A8D"/>
    <w:rsid w:val="008B4087"/>
    <w:rsid w:val="008B5476"/>
    <w:rsid w:val="008B57A8"/>
    <w:rsid w:val="008B737B"/>
    <w:rsid w:val="008B7688"/>
    <w:rsid w:val="008C0183"/>
    <w:rsid w:val="008C2DAE"/>
    <w:rsid w:val="008C3D84"/>
    <w:rsid w:val="008C6438"/>
    <w:rsid w:val="008C64C5"/>
    <w:rsid w:val="008C65DA"/>
    <w:rsid w:val="008C6C7A"/>
    <w:rsid w:val="008C7202"/>
    <w:rsid w:val="008D36C3"/>
    <w:rsid w:val="008D615E"/>
    <w:rsid w:val="008E62F9"/>
    <w:rsid w:val="008F25DA"/>
    <w:rsid w:val="008F7A86"/>
    <w:rsid w:val="00903A19"/>
    <w:rsid w:val="009048AF"/>
    <w:rsid w:val="00910981"/>
    <w:rsid w:val="00910C8D"/>
    <w:rsid w:val="009118C4"/>
    <w:rsid w:val="00912E5E"/>
    <w:rsid w:val="00920B4E"/>
    <w:rsid w:val="00921603"/>
    <w:rsid w:val="009305C4"/>
    <w:rsid w:val="0093331D"/>
    <w:rsid w:val="00936752"/>
    <w:rsid w:val="00937714"/>
    <w:rsid w:val="009532CE"/>
    <w:rsid w:val="009542CB"/>
    <w:rsid w:val="0095458C"/>
    <w:rsid w:val="0096243D"/>
    <w:rsid w:val="00963045"/>
    <w:rsid w:val="0097395A"/>
    <w:rsid w:val="00974A3D"/>
    <w:rsid w:val="00976EF2"/>
    <w:rsid w:val="00982564"/>
    <w:rsid w:val="009840FB"/>
    <w:rsid w:val="0098652F"/>
    <w:rsid w:val="009952E5"/>
    <w:rsid w:val="009A50C4"/>
    <w:rsid w:val="009A6B36"/>
    <w:rsid w:val="009A6D8E"/>
    <w:rsid w:val="009B06FE"/>
    <w:rsid w:val="009B423D"/>
    <w:rsid w:val="009B5217"/>
    <w:rsid w:val="009C4D62"/>
    <w:rsid w:val="009C546A"/>
    <w:rsid w:val="009D18F2"/>
    <w:rsid w:val="009D2801"/>
    <w:rsid w:val="009D4E93"/>
    <w:rsid w:val="009D6BD4"/>
    <w:rsid w:val="009E017F"/>
    <w:rsid w:val="009F2149"/>
    <w:rsid w:val="009F2B3D"/>
    <w:rsid w:val="00A00D82"/>
    <w:rsid w:val="00A061DA"/>
    <w:rsid w:val="00A128E5"/>
    <w:rsid w:val="00A205DF"/>
    <w:rsid w:val="00A22F03"/>
    <w:rsid w:val="00A248EB"/>
    <w:rsid w:val="00A366C0"/>
    <w:rsid w:val="00A507CE"/>
    <w:rsid w:val="00A53415"/>
    <w:rsid w:val="00A53558"/>
    <w:rsid w:val="00A5731F"/>
    <w:rsid w:val="00A61DB2"/>
    <w:rsid w:val="00A64D87"/>
    <w:rsid w:val="00A661BC"/>
    <w:rsid w:val="00A7064A"/>
    <w:rsid w:val="00A72DDA"/>
    <w:rsid w:val="00A734AB"/>
    <w:rsid w:val="00A75B8B"/>
    <w:rsid w:val="00A77E8B"/>
    <w:rsid w:val="00A835D3"/>
    <w:rsid w:val="00A90B78"/>
    <w:rsid w:val="00A9126C"/>
    <w:rsid w:val="00A9384B"/>
    <w:rsid w:val="00AA0854"/>
    <w:rsid w:val="00AA543A"/>
    <w:rsid w:val="00AB0C5A"/>
    <w:rsid w:val="00AB1E34"/>
    <w:rsid w:val="00AB1EE6"/>
    <w:rsid w:val="00AB2172"/>
    <w:rsid w:val="00AB3F80"/>
    <w:rsid w:val="00AB4B2A"/>
    <w:rsid w:val="00AB62AF"/>
    <w:rsid w:val="00AB7FBF"/>
    <w:rsid w:val="00AC18A1"/>
    <w:rsid w:val="00AC278F"/>
    <w:rsid w:val="00AC3077"/>
    <w:rsid w:val="00AC682F"/>
    <w:rsid w:val="00AD0DEB"/>
    <w:rsid w:val="00AD5053"/>
    <w:rsid w:val="00AD5E51"/>
    <w:rsid w:val="00AD7A67"/>
    <w:rsid w:val="00AE1D33"/>
    <w:rsid w:val="00AF4BDA"/>
    <w:rsid w:val="00B00F0E"/>
    <w:rsid w:val="00B06056"/>
    <w:rsid w:val="00B10D25"/>
    <w:rsid w:val="00B118B5"/>
    <w:rsid w:val="00B11C09"/>
    <w:rsid w:val="00B11E88"/>
    <w:rsid w:val="00B12671"/>
    <w:rsid w:val="00B12905"/>
    <w:rsid w:val="00B13F93"/>
    <w:rsid w:val="00B143AA"/>
    <w:rsid w:val="00B20337"/>
    <w:rsid w:val="00B2360A"/>
    <w:rsid w:val="00B2471F"/>
    <w:rsid w:val="00B34C63"/>
    <w:rsid w:val="00B479F9"/>
    <w:rsid w:val="00B52195"/>
    <w:rsid w:val="00B54E2D"/>
    <w:rsid w:val="00B555C0"/>
    <w:rsid w:val="00B559F8"/>
    <w:rsid w:val="00B5683B"/>
    <w:rsid w:val="00B63167"/>
    <w:rsid w:val="00B63681"/>
    <w:rsid w:val="00B65994"/>
    <w:rsid w:val="00B65F5B"/>
    <w:rsid w:val="00B6746F"/>
    <w:rsid w:val="00B778F4"/>
    <w:rsid w:val="00B8320D"/>
    <w:rsid w:val="00B852F3"/>
    <w:rsid w:val="00B91A38"/>
    <w:rsid w:val="00B91B7A"/>
    <w:rsid w:val="00B92C83"/>
    <w:rsid w:val="00B94CD2"/>
    <w:rsid w:val="00B95837"/>
    <w:rsid w:val="00BB21AF"/>
    <w:rsid w:val="00BB5F85"/>
    <w:rsid w:val="00BC33B3"/>
    <w:rsid w:val="00BD2D91"/>
    <w:rsid w:val="00BD6F26"/>
    <w:rsid w:val="00BE098F"/>
    <w:rsid w:val="00BE744B"/>
    <w:rsid w:val="00BF2356"/>
    <w:rsid w:val="00BF2FD7"/>
    <w:rsid w:val="00BF4F99"/>
    <w:rsid w:val="00BF6FCE"/>
    <w:rsid w:val="00BF70C0"/>
    <w:rsid w:val="00BF72C6"/>
    <w:rsid w:val="00BF7CDB"/>
    <w:rsid w:val="00C01258"/>
    <w:rsid w:val="00C01D62"/>
    <w:rsid w:val="00C05FB2"/>
    <w:rsid w:val="00C1070F"/>
    <w:rsid w:val="00C13115"/>
    <w:rsid w:val="00C2080C"/>
    <w:rsid w:val="00C2151D"/>
    <w:rsid w:val="00C21905"/>
    <w:rsid w:val="00C259F0"/>
    <w:rsid w:val="00C31DE1"/>
    <w:rsid w:val="00C40BC4"/>
    <w:rsid w:val="00C41FAD"/>
    <w:rsid w:val="00C455FF"/>
    <w:rsid w:val="00C54473"/>
    <w:rsid w:val="00C575DC"/>
    <w:rsid w:val="00C61818"/>
    <w:rsid w:val="00C634CE"/>
    <w:rsid w:val="00C64749"/>
    <w:rsid w:val="00C66C2C"/>
    <w:rsid w:val="00C7309B"/>
    <w:rsid w:val="00C76B80"/>
    <w:rsid w:val="00C839B8"/>
    <w:rsid w:val="00C83ACA"/>
    <w:rsid w:val="00C84899"/>
    <w:rsid w:val="00C86F54"/>
    <w:rsid w:val="00C87514"/>
    <w:rsid w:val="00C9272F"/>
    <w:rsid w:val="00C92964"/>
    <w:rsid w:val="00C9539F"/>
    <w:rsid w:val="00CA0950"/>
    <w:rsid w:val="00CA3D67"/>
    <w:rsid w:val="00CA686B"/>
    <w:rsid w:val="00CB0223"/>
    <w:rsid w:val="00CB28BE"/>
    <w:rsid w:val="00CB58DB"/>
    <w:rsid w:val="00CB6AEF"/>
    <w:rsid w:val="00CC178C"/>
    <w:rsid w:val="00CC517D"/>
    <w:rsid w:val="00CC581C"/>
    <w:rsid w:val="00CC6B3C"/>
    <w:rsid w:val="00CD0E15"/>
    <w:rsid w:val="00CD4903"/>
    <w:rsid w:val="00CD499A"/>
    <w:rsid w:val="00CD78A4"/>
    <w:rsid w:val="00CE35B0"/>
    <w:rsid w:val="00CE678C"/>
    <w:rsid w:val="00CF5781"/>
    <w:rsid w:val="00D05B71"/>
    <w:rsid w:val="00D066AC"/>
    <w:rsid w:val="00D06C67"/>
    <w:rsid w:val="00D10B12"/>
    <w:rsid w:val="00D12B8F"/>
    <w:rsid w:val="00D13669"/>
    <w:rsid w:val="00D13AC7"/>
    <w:rsid w:val="00D13FFB"/>
    <w:rsid w:val="00D15CBA"/>
    <w:rsid w:val="00D1603B"/>
    <w:rsid w:val="00D24014"/>
    <w:rsid w:val="00D25E68"/>
    <w:rsid w:val="00D271CA"/>
    <w:rsid w:val="00D33EB2"/>
    <w:rsid w:val="00D3420E"/>
    <w:rsid w:val="00D342F3"/>
    <w:rsid w:val="00D35B1A"/>
    <w:rsid w:val="00D36ACB"/>
    <w:rsid w:val="00D4437D"/>
    <w:rsid w:val="00D4450F"/>
    <w:rsid w:val="00D4583F"/>
    <w:rsid w:val="00D5156F"/>
    <w:rsid w:val="00D531CB"/>
    <w:rsid w:val="00D5397E"/>
    <w:rsid w:val="00D60E12"/>
    <w:rsid w:val="00D62051"/>
    <w:rsid w:val="00D635AD"/>
    <w:rsid w:val="00D777FA"/>
    <w:rsid w:val="00D8259E"/>
    <w:rsid w:val="00D9093D"/>
    <w:rsid w:val="00D9111E"/>
    <w:rsid w:val="00D91CB2"/>
    <w:rsid w:val="00D91DD7"/>
    <w:rsid w:val="00D960B5"/>
    <w:rsid w:val="00D97B89"/>
    <w:rsid w:val="00DA17F6"/>
    <w:rsid w:val="00DA4118"/>
    <w:rsid w:val="00DA54C4"/>
    <w:rsid w:val="00DA57B9"/>
    <w:rsid w:val="00DA6CB4"/>
    <w:rsid w:val="00DA7D03"/>
    <w:rsid w:val="00DB08EB"/>
    <w:rsid w:val="00DB1C7E"/>
    <w:rsid w:val="00DB1FF8"/>
    <w:rsid w:val="00DB3554"/>
    <w:rsid w:val="00DB3C81"/>
    <w:rsid w:val="00DB4998"/>
    <w:rsid w:val="00DB51A4"/>
    <w:rsid w:val="00DB5554"/>
    <w:rsid w:val="00DC18C1"/>
    <w:rsid w:val="00DC211F"/>
    <w:rsid w:val="00DC318E"/>
    <w:rsid w:val="00DC3E22"/>
    <w:rsid w:val="00DC5A3A"/>
    <w:rsid w:val="00DC638D"/>
    <w:rsid w:val="00DC7447"/>
    <w:rsid w:val="00DD11DB"/>
    <w:rsid w:val="00DD4387"/>
    <w:rsid w:val="00DE10C5"/>
    <w:rsid w:val="00DE13B0"/>
    <w:rsid w:val="00DE48DD"/>
    <w:rsid w:val="00DF1371"/>
    <w:rsid w:val="00DF1551"/>
    <w:rsid w:val="00DF4533"/>
    <w:rsid w:val="00DF5CB7"/>
    <w:rsid w:val="00E00AEE"/>
    <w:rsid w:val="00E0103C"/>
    <w:rsid w:val="00E0451C"/>
    <w:rsid w:val="00E0554D"/>
    <w:rsid w:val="00E207F7"/>
    <w:rsid w:val="00E259DE"/>
    <w:rsid w:val="00E26A64"/>
    <w:rsid w:val="00E30CF9"/>
    <w:rsid w:val="00E32FE2"/>
    <w:rsid w:val="00E332B5"/>
    <w:rsid w:val="00E33A91"/>
    <w:rsid w:val="00E41D5B"/>
    <w:rsid w:val="00E4410E"/>
    <w:rsid w:val="00E51F9A"/>
    <w:rsid w:val="00E52E6C"/>
    <w:rsid w:val="00E54BC7"/>
    <w:rsid w:val="00E55BAB"/>
    <w:rsid w:val="00E57490"/>
    <w:rsid w:val="00E600C3"/>
    <w:rsid w:val="00E609D5"/>
    <w:rsid w:val="00E6303D"/>
    <w:rsid w:val="00E6537F"/>
    <w:rsid w:val="00E664A4"/>
    <w:rsid w:val="00E67FD5"/>
    <w:rsid w:val="00E71387"/>
    <w:rsid w:val="00E774CD"/>
    <w:rsid w:val="00E8304A"/>
    <w:rsid w:val="00E83D5E"/>
    <w:rsid w:val="00E902BA"/>
    <w:rsid w:val="00E96433"/>
    <w:rsid w:val="00EA15A3"/>
    <w:rsid w:val="00EA2423"/>
    <w:rsid w:val="00EA7D3B"/>
    <w:rsid w:val="00EB21BC"/>
    <w:rsid w:val="00EB2370"/>
    <w:rsid w:val="00EB2802"/>
    <w:rsid w:val="00EB2979"/>
    <w:rsid w:val="00EB6CE4"/>
    <w:rsid w:val="00EB7CAE"/>
    <w:rsid w:val="00EC35F8"/>
    <w:rsid w:val="00ED4814"/>
    <w:rsid w:val="00ED7BDE"/>
    <w:rsid w:val="00EE05A6"/>
    <w:rsid w:val="00EE0986"/>
    <w:rsid w:val="00EE72AA"/>
    <w:rsid w:val="00EE78D4"/>
    <w:rsid w:val="00EF256F"/>
    <w:rsid w:val="00EF4DB8"/>
    <w:rsid w:val="00F01E4F"/>
    <w:rsid w:val="00F03C37"/>
    <w:rsid w:val="00F0464C"/>
    <w:rsid w:val="00F05F7B"/>
    <w:rsid w:val="00F169EA"/>
    <w:rsid w:val="00F16FC3"/>
    <w:rsid w:val="00F17EDC"/>
    <w:rsid w:val="00F22668"/>
    <w:rsid w:val="00F23FDD"/>
    <w:rsid w:val="00F250D7"/>
    <w:rsid w:val="00F350F9"/>
    <w:rsid w:val="00F371C3"/>
    <w:rsid w:val="00F42745"/>
    <w:rsid w:val="00F46EF8"/>
    <w:rsid w:val="00F4758F"/>
    <w:rsid w:val="00F53F7C"/>
    <w:rsid w:val="00F567DA"/>
    <w:rsid w:val="00F5714B"/>
    <w:rsid w:val="00F62040"/>
    <w:rsid w:val="00F665E2"/>
    <w:rsid w:val="00F674E2"/>
    <w:rsid w:val="00F74EB3"/>
    <w:rsid w:val="00F7718A"/>
    <w:rsid w:val="00F80B5E"/>
    <w:rsid w:val="00F82694"/>
    <w:rsid w:val="00F859FB"/>
    <w:rsid w:val="00F86761"/>
    <w:rsid w:val="00F913F7"/>
    <w:rsid w:val="00F945E9"/>
    <w:rsid w:val="00F96241"/>
    <w:rsid w:val="00F96EAB"/>
    <w:rsid w:val="00FA4492"/>
    <w:rsid w:val="00FA796A"/>
    <w:rsid w:val="00FB4743"/>
    <w:rsid w:val="00FB717F"/>
    <w:rsid w:val="00FC122A"/>
    <w:rsid w:val="00FC1852"/>
    <w:rsid w:val="00FC5C85"/>
    <w:rsid w:val="00FD10FB"/>
    <w:rsid w:val="00FD2A8E"/>
    <w:rsid w:val="00FD41EC"/>
    <w:rsid w:val="00FD6255"/>
    <w:rsid w:val="00FF0841"/>
    <w:rsid w:val="00FF3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6092E98"/>
  <w15:chartTrackingRefBased/>
  <w15:docId w15:val="{1CBF4539-B886-4F1E-B647-F9A29AC6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FormatvorlageComic">
    <w:name w:val="Formatvorlage Comic"/>
    <w:rsid w:val="0078750F"/>
    <w:rPr>
      <w:rFonts w:ascii="Comic Sans MS" w:hAnsi="Comic Sans MS"/>
      <w:color w:val="auto"/>
      <w:sz w:val="22"/>
      <w:szCs w:val="22"/>
      <w:u w:val="none"/>
    </w:rPr>
  </w:style>
  <w:style w:type="paragraph" w:styleId="Kopfzeile">
    <w:name w:val="header"/>
    <w:basedOn w:val="Standard"/>
    <w:link w:val="KopfzeileZchn"/>
    <w:rsid w:val="001410E9"/>
    <w:pPr>
      <w:tabs>
        <w:tab w:val="center" w:pos="4536"/>
        <w:tab w:val="right" w:pos="9072"/>
      </w:tabs>
    </w:pPr>
  </w:style>
  <w:style w:type="paragraph" w:styleId="Fuzeile">
    <w:name w:val="footer"/>
    <w:basedOn w:val="Standard"/>
    <w:link w:val="FuzeileZchn"/>
    <w:rsid w:val="001410E9"/>
    <w:pPr>
      <w:tabs>
        <w:tab w:val="center" w:pos="4536"/>
        <w:tab w:val="right" w:pos="9072"/>
      </w:tabs>
    </w:pPr>
  </w:style>
  <w:style w:type="paragraph" w:styleId="Sprechblasentext">
    <w:name w:val="Balloon Text"/>
    <w:basedOn w:val="Standard"/>
    <w:semiHidden/>
    <w:rsid w:val="00323D73"/>
    <w:rPr>
      <w:rFonts w:ascii="Tahoma" w:hAnsi="Tahoma" w:cs="Tahoma"/>
      <w:sz w:val="16"/>
      <w:szCs w:val="16"/>
    </w:rPr>
  </w:style>
  <w:style w:type="character" w:styleId="Hyperlink">
    <w:name w:val="Hyperlink"/>
    <w:rsid w:val="004541CC"/>
    <w:rPr>
      <w:color w:val="0000FF"/>
      <w:u w:val="single"/>
    </w:rPr>
  </w:style>
  <w:style w:type="character" w:customStyle="1" w:styleId="KopfzeileZchn">
    <w:name w:val="Kopfzeile Zchn"/>
    <w:link w:val="Kopfzeile"/>
    <w:locked/>
    <w:rsid w:val="00C2080C"/>
    <w:rPr>
      <w:rFonts w:ascii="Century Gothic" w:hAnsi="Century Gothic"/>
      <w:lang w:val="de-DE" w:eastAsia="de-DE" w:bidi="ar-SA"/>
    </w:rPr>
  </w:style>
  <w:style w:type="character" w:customStyle="1" w:styleId="FuzeileZchn">
    <w:name w:val="Fußzeile Zchn"/>
    <w:link w:val="Fuzeile"/>
    <w:locked/>
    <w:rsid w:val="00C2080C"/>
    <w:rPr>
      <w:rFonts w:ascii="Century Gothic" w:hAnsi="Century Gothic"/>
      <w:lang w:val="de-DE" w:eastAsia="de-DE" w:bidi="ar-SA"/>
    </w:rPr>
  </w:style>
  <w:style w:type="character" w:styleId="Seitenzahl">
    <w:name w:val="page number"/>
    <w:basedOn w:val="Absatz-Standardschriftart"/>
    <w:rsid w:val="009D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84305">
      <w:bodyDiv w:val="1"/>
      <w:marLeft w:val="0"/>
      <w:marRight w:val="0"/>
      <w:marTop w:val="0"/>
      <w:marBottom w:val="0"/>
      <w:divBdr>
        <w:top w:val="none" w:sz="0" w:space="0" w:color="auto"/>
        <w:left w:val="none" w:sz="0" w:space="0" w:color="auto"/>
        <w:bottom w:val="none" w:sz="0" w:space="0" w:color="auto"/>
        <w:right w:val="none" w:sz="0" w:space="0" w:color="auto"/>
      </w:divBdr>
      <w:divsChild>
        <w:div w:id="1458645224">
          <w:marLeft w:val="0"/>
          <w:marRight w:val="0"/>
          <w:marTop w:val="0"/>
          <w:marBottom w:val="0"/>
          <w:divBdr>
            <w:top w:val="none" w:sz="0" w:space="0" w:color="auto"/>
            <w:left w:val="none" w:sz="0" w:space="0" w:color="auto"/>
            <w:bottom w:val="none" w:sz="0" w:space="0" w:color="auto"/>
            <w:right w:val="none" w:sz="0" w:space="0" w:color="auto"/>
          </w:divBdr>
          <w:divsChild>
            <w:div w:id="1406490569">
              <w:marLeft w:val="0"/>
              <w:marRight w:val="0"/>
              <w:marTop w:val="0"/>
              <w:marBottom w:val="0"/>
              <w:divBdr>
                <w:top w:val="none" w:sz="0" w:space="0" w:color="auto"/>
                <w:left w:val="none" w:sz="0" w:space="0" w:color="auto"/>
                <w:bottom w:val="none" w:sz="0" w:space="0" w:color="auto"/>
                <w:right w:val="none" w:sz="0" w:space="0" w:color="auto"/>
              </w:divBdr>
              <w:divsChild>
                <w:div w:id="1572153909">
                  <w:marLeft w:val="0"/>
                  <w:marRight w:val="0"/>
                  <w:marTop w:val="0"/>
                  <w:marBottom w:val="0"/>
                  <w:divBdr>
                    <w:top w:val="none" w:sz="0" w:space="0" w:color="auto"/>
                    <w:left w:val="none" w:sz="0" w:space="0" w:color="auto"/>
                    <w:bottom w:val="none" w:sz="0" w:space="0" w:color="auto"/>
                    <w:right w:val="none" w:sz="0" w:space="0" w:color="auto"/>
                  </w:divBdr>
                  <w:divsChild>
                    <w:div w:id="544832269">
                      <w:marLeft w:val="0"/>
                      <w:marRight w:val="0"/>
                      <w:marTop w:val="0"/>
                      <w:marBottom w:val="0"/>
                      <w:divBdr>
                        <w:top w:val="none" w:sz="0" w:space="0" w:color="auto"/>
                        <w:left w:val="none" w:sz="0" w:space="0" w:color="auto"/>
                        <w:bottom w:val="none" w:sz="0" w:space="0" w:color="auto"/>
                        <w:right w:val="none" w:sz="0" w:space="0" w:color="auto"/>
                      </w:divBdr>
                      <w:divsChild>
                        <w:div w:id="253979826">
                          <w:marLeft w:val="0"/>
                          <w:marRight w:val="0"/>
                          <w:marTop w:val="0"/>
                          <w:marBottom w:val="0"/>
                          <w:divBdr>
                            <w:top w:val="none" w:sz="0" w:space="0" w:color="auto"/>
                            <w:left w:val="none" w:sz="0" w:space="0" w:color="auto"/>
                            <w:bottom w:val="none" w:sz="0" w:space="0" w:color="auto"/>
                            <w:right w:val="none" w:sz="0" w:space="0" w:color="auto"/>
                          </w:divBdr>
                          <w:divsChild>
                            <w:div w:id="1495225333">
                              <w:marLeft w:val="0"/>
                              <w:marRight w:val="0"/>
                              <w:marTop w:val="0"/>
                              <w:marBottom w:val="0"/>
                              <w:divBdr>
                                <w:top w:val="none" w:sz="0" w:space="0" w:color="auto"/>
                                <w:left w:val="none" w:sz="0" w:space="0" w:color="auto"/>
                                <w:bottom w:val="none" w:sz="0" w:space="0" w:color="auto"/>
                                <w:right w:val="none" w:sz="0" w:space="0" w:color="auto"/>
                              </w:divBdr>
                              <w:divsChild>
                                <w:div w:id="885409062">
                                  <w:marLeft w:val="0"/>
                                  <w:marRight w:val="0"/>
                                  <w:marTop w:val="0"/>
                                  <w:marBottom w:val="0"/>
                                  <w:divBdr>
                                    <w:top w:val="none" w:sz="0" w:space="0" w:color="auto"/>
                                    <w:left w:val="none" w:sz="0" w:space="0" w:color="auto"/>
                                    <w:bottom w:val="none" w:sz="0" w:space="0" w:color="auto"/>
                                    <w:right w:val="none" w:sz="0" w:space="0" w:color="auto"/>
                                  </w:divBdr>
                                  <w:divsChild>
                                    <w:div w:id="11054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riefb&#246;gen,%20Aush&#228;nge%20aller%20Art,%20Veranst.kalender\Brief%20mit%20Anschrift%20und%20Hintergrun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mit Anschrift und Hintergrund.dot</Template>
  <TotalTime>0</TotalTime>
  <Pages>2</Pages>
  <Words>141</Words>
  <Characters>889</Characters>
  <Application>Microsoft Office Word</Application>
  <DocSecurity>4</DocSecurity>
  <Lines>7</Lines>
  <Paragraphs>2</Paragraphs>
  <ScaleCrop>false</ScaleCrop>
  <HeadingPairs>
    <vt:vector size="2" baseType="variant">
      <vt:variant>
        <vt:lpstr>Titel</vt:lpstr>
      </vt:variant>
      <vt:variant>
        <vt:i4>1</vt:i4>
      </vt:variant>
    </vt:vector>
  </HeadingPairs>
  <TitlesOfParts>
    <vt:vector size="1" baseType="lpstr">
      <vt:lpstr> </vt:lpstr>
    </vt:vector>
  </TitlesOfParts>
  <Company>awo-ruhr-mitte</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bhimpeler</dc:creator>
  <cp:keywords/>
  <cp:lastModifiedBy>Wildrich, Ute</cp:lastModifiedBy>
  <cp:revision>2</cp:revision>
  <cp:lastPrinted>2016-03-16T15:45:00Z</cp:lastPrinted>
  <dcterms:created xsi:type="dcterms:W3CDTF">2024-02-05T14:40:00Z</dcterms:created>
  <dcterms:modified xsi:type="dcterms:W3CDTF">2024-02-05T14:40:00Z</dcterms:modified>
</cp:coreProperties>
</file>